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09" w:rsidRPr="0039352C" w:rsidRDefault="00145705">
      <w:pPr>
        <w:pStyle w:val="3"/>
        <w:rPr>
          <w:rFonts w:ascii="Verdana" w:hAnsi="Verdana"/>
        </w:rPr>
      </w:pPr>
      <w:r w:rsidRPr="0039352C">
        <w:rPr>
          <w:rFonts w:ascii="Verdana" w:hAnsi="Verdana"/>
        </w:rPr>
        <w:t>Α Ι Τ Η Σ Η – ΥΠΕΥΘΥΝΗ ΔΗΛΩΣΗ</w:t>
      </w:r>
    </w:p>
    <w:p w:rsidR="00145705" w:rsidRPr="0039352C" w:rsidRDefault="00145705">
      <w:pPr>
        <w:pStyle w:val="3"/>
        <w:rPr>
          <w:rFonts w:ascii="Verdana" w:hAnsi="Verdana"/>
          <w:sz w:val="24"/>
          <w:vertAlign w:val="superscript"/>
        </w:rPr>
      </w:pPr>
      <w:r w:rsidRPr="0039352C">
        <w:rPr>
          <w:rFonts w:ascii="Verdana" w:hAnsi="Verdana"/>
        </w:rPr>
        <w:t xml:space="preserve"> </w:t>
      </w:r>
      <w:r w:rsidR="00C67D70" w:rsidRPr="0039352C">
        <w:rPr>
          <w:rFonts w:ascii="Verdana" w:hAnsi="Verdana"/>
          <w:sz w:val="24"/>
          <w:vertAlign w:val="superscript"/>
        </w:rPr>
        <w:t>(άρθρ</w:t>
      </w:r>
      <w:r w:rsidR="00BD2363" w:rsidRPr="0039352C">
        <w:rPr>
          <w:rFonts w:ascii="Verdana" w:hAnsi="Verdana"/>
          <w:sz w:val="24"/>
          <w:vertAlign w:val="superscript"/>
        </w:rPr>
        <w:t>ο</w:t>
      </w:r>
      <w:r w:rsidRPr="0039352C">
        <w:rPr>
          <w:rFonts w:ascii="Verdana" w:hAnsi="Verdana"/>
          <w:sz w:val="24"/>
          <w:vertAlign w:val="superscript"/>
        </w:rPr>
        <w:t xml:space="preserve"> 8 Ν.1599/1986</w:t>
      </w:r>
      <w:r w:rsidR="00C67D70" w:rsidRPr="0039352C">
        <w:rPr>
          <w:rFonts w:ascii="Verdana" w:hAnsi="Verdana"/>
          <w:sz w:val="24"/>
          <w:vertAlign w:val="superscript"/>
        </w:rPr>
        <w:t xml:space="preserve"> και </w:t>
      </w:r>
      <w:r w:rsidR="00BD2363" w:rsidRPr="0039352C">
        <w:rPr>
          <w:rFonts w:ascii="Verdana" w:hAnsi="Verdana"/>
          <w:sz w:val="24"/>
          <w:vertAlign w:val="superscript"/>
        </w:rPr>
        <w:t xml:space="preserve">άρθρο </w:t>
      </w:r>
      <w:r w:rsidR="00C67D70" w:rsidRPr="0039352C">
        <w:rPr>
          <w:rFonts w:ascii="Verdana" w:hAnsi="Verdana"/>
          <w:sz w:val="24"/>
          <w:vertAlign w:val="superscript"/>
        </w:rPr>
        <w:t>3 παρ. 3 Ν.2690/1999</w:t>
      </w:r>
      <w:r w:rsidRPr="0039352C">
        <w:rPr>
          <w:rFonts w:ascii="Verdana" w:hAnsi="Verdana"/>
          <w:sz w:val="24"/>
          <w:vertAlign w:val="superscript"/>
        </w:rPr>
        <w:t>)</w:t>
      </w:r>
    </w:p>
    <w:p w:rsidR="00145705" w:rsidRPr="0039352C" w:rsidRDefault="00145705" w:rsidP="00A0118A">
      <w:pPr>
        <w:pStyle w:val="a3"/>
        <w:tabs>
          <w:tab w:val="clear" w:pos="4153"/>
          <w:tab w:val="clear" w:pos="8306"/>
        </w:tabs>
        <w:ind w:right="565"/>
        <w:rPr>
          <w:rFonts w:ascii="Verdana" w:hAnsi="Verdana"/>
        </w:rPr>
      </w:pPr>
    </w:p>
    <w:p w:rsidR="00145705" w:rsidRPr="0039352C" w:rsidRDefault="00145705">
      <w:pPr>
        <w:pStyle w:val="20"/>
        <w:ind w:right="484"/>
        <w:rPr>
          <w:rFonts w:ascii="Verdana" w:hAnsi="Verdana"/>
          <w:sz w:val="18"/>
        </w:rPr>
      </w:pPr>
      <w:r w:rsidRPr="0039352C">
        <w:rPr>
          <w:rFonts w:ascii="Verdana" w:hAnsi="Verdan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45705" w:rsidRPr="0039352C" w:rsidRDefault="00145705">
      <w:pPr>
        <w:pStyle w:val="a5"/>
        <w:jc w:val="left"/>
        <w:rPr>
          <w:rFonts w:ascii="Verdana" w:hAnsi="Verdana"/>
          <w:b/>
          <w:sz w:val="24"/>
        </w:rPr>
      </w:pPr>
    </w:p>
    <w:p w:rsidR="00A67751" w:rsidRDefault="00145705">
      <w:pPr>
        <w:pStyle w:val="a5"/>
        <w:jc w:val="left"/>
        <w:rPr>
          <w:rFonts w:ascii="Verdana" w:hAnsi="Verdana"/>
          <w:b/>
          <w:sz w:val="24"/>
        </w:rPr>
      </w:pPr>
      <w:r w:rsidRPr="0039352C">
        <w:rPr>
          <w:rFonts w:ascii="Verdana" w:hAnsi="Verdana"/>
          <w:b/>
          <w:sz w:val="24"/>
        </w:rPr>
        <w:t xml:space="preserve">Περιγραφή αιτήματος : </w:t>
      </w:r>
    </w:p>
    <w:p w:rsidR="00A67751" w:rsidRDefault="00145705" w:rsidP="00A0118A">
      <w:pPr>
        <w:pStyle w:val="a5"/>
        <w:ind w:right="-144"/>
        <w:rPr>
          <w:rFonts w:ascii="Verdana" w:hAnsi="Verdana"/>
          <w:bCs/>
          <w:sz w:val="22"/>
        </w:rPr>
      </w:pPr>
      <w:r w:rsidRPr="0039352C">
        <w:rPr>
          <w:rFonts w:ascii="Verdana" w:hAnsi="Verdana"/>
          <w:bCs/>
          <w:sz w:val="22"/>
        </w:rPr>
        <w:t>«</w:t>
      </w:r>
      <w:r w:rsidR="003573EC" w:rsidRPr="0039352C">
        <w:rPr>
          <w:rFonts w:ascii="Verdana" w:hAnsi="Verdana"/>
          <w:bCs/>
          <w:sz w:val="22"/>
        </w:rPr>
        <w:t>Δήλωση</w:t>
      </w:r>
      <w:r w:rsidR="00A67751">
        <w:rPr>
          <w:rFonts w:ascii="Verdana" w:hAnsi="Verdana"/>
          <w:bCs/>
          <w:sz w:val="22"/>
        </w:rPr>
        <w:t xml:space="preserve"> - Αίτηση</w:t>
      </w:r>
      <w:r w:rsidR="003573EC" w:rsidRPr="0039352C">
        <w:rPr>
          <w:rFonts w:ascii="Verdana" w:hAnsi="Verdana"/>
          <w:bCs/>
          <w:sz w:val="22"/>
        </w:rPr>
        <w:t xml:space="preserve"> για συμμετο</w:t>
      </w:r>
      <w:r w:rsidR="008F3B8E">
        <w:rPr>
          <w:rFonts w:ascii="Verdana" w:hAnsi="Verdana"/>
          <w:bCs/>
          <w:sz w:val="22"/>
        </w:rPr>
        <w:t xml:space="preserve">χή του γιου μου/ κόρης μου στον </w:t>
      </w:r>
      <w:proofErr w:type="spellStart"/>
      <w:r w:rsidR="008F3B8E">
        <w:rPr>
          <w:rFonts w:ascii="Verdana" w:hAnsi="Verdana"/>
          <w:bCs/>
          <w:sz w:val="22"/>
        </w:rPr>
        <w:t>περιπάτο</w:t>
      </w:r>
      <w:proofErr w:type="spellEnd"/>
    </w:p>
    <w:p w:rsidR="00145705" w:rsidRPr="0039352C" w:rsidRDefault="00A67751" w:rsidP="00A67751">
      <w:pPr>
        <w:pStyle w:val="a5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 xml:space="preserve"> </w:t>
      </w:r>
      <w:r w:rsidR="008F3B8E">
        <w:rPr>
          <w:rFonts w:ascii="Verdana" w:hAnsi="Verdana"/>
          <w:bCs/>
          <w:sz w:val="22"/>
        </w:rPr>
        <w:t xml:space="preserve">στον </w:t>
      </w:r>
      <w:proofErr w:type="spellStart"/>
      <w:r w:rsidR="008F3B8E">
        <w:rPr>
          <w:rFonts w:ascii="Verdana" w:hAnsi="Verdana"/>
          <w:bCs/>
          <w:sz w:val="22"/>
        </w:rPr>
        <w:t>Κεραμεικό</w:t>
      </w:r>
      <w:proofErr w:type="spellEnd"/>
      <w:r w:rsidR="008F3B8E">
        <w:rPr>
          <w:rFonts w:ascii="Verdana" w:hAnsi="Verdana"/>
          <w:bCs/>
          <w:sz w:val="22"/>
        </w:rPr>
        <w:t xml:space="preserve"> - Θησείο</w:t>
      </w:r>
      <w:r w:rsidR="00145705" w:rsidRPr="0039352C">
        <w:rPr>
          <w:rFonts w:ascii="Verdana" w:hAnsi="Verdana"/>
          <w:bCs/>
          <w:sz w:val="22"/>
        </w:rPr>
        <w:t>».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9"/>
        <w:gridCol w:w="6191"/>
        <w:gridCol w:w="2908"/>
      </w:tblGrid>
      <w:tr w:rsidR="00F35E52" w:rsidRPr="0039352C" w:rsidTr="00F35E52">
        <w:trPr>
          <w:cantSplit/>
          <w:trHeight w:val="195"/>
        </w:trPr>
        <w:tc>
          <w:tcPr>
            <w:tcW w:w="1269" w:type="dxa"/>
            <w:vMerge w:val="restart"/>
            <w:vAlign w:val="center"/>
          </w:tcPr>
          <w:p w:rsidR="00F35E52" w:rsidRPr="0039352C" w:rsidRDefault="00F35E52">
            <w:pPr>
              <w:pStyle w:val="a5"/>
              <w:jc w:val="left"/>
              <w:rPr>
                <w:rFonts w:ascii="Verdana" w:hAnsi="Verdana"/>
                <w:b/>
                <w:sz w:val="24"/>
              </w:rPr>
            </w:pPr>
            <w:r w:rsidRPr="0039352C">
              <w:rPr>
                <w:rFonts w:ascii="Verdana" w:hAnsi="Verdana"/>
                <w:b/>
                <w:sz w:val="24"/>
              </w:rPr>
              <w:t>Προς</w:t>
            </w:r>
            <w:r w:rsidRPr="0039352C">
              <w:rPr>
                <w:rFonts w:ascii="Verdana" w:hAnsi="Verdana"/>
                <w:b/>
                <w:sz w:val="24"/>
                <w:vertAlign w:val="superscript"/>
              </w:rPr>
              <w:t>(1)</w:t>
            </w:r>
            <w:r w:rsidRPr="0039352C">
              <w:rPr>
                <w:rFonts w:ascii="Verdana" w:hAnsi="Verdana"/>
                <w:b/>
                <w:sz w:val="24"/>
              </w:rPr>
              <w:t>:</w:t>
            </w:r>
          </w:p>
        </w:tc>
        <w:tc>
          <w:tcPr>
            <w:tcW w:w="6191" w:type="dxa"/>
            <w:vMerge w:val="restart"/>
            <w:tcBorders>
              <w:right w:val="nil"/>
            </w:tcBorders>
            <w:vAlign w:val="center"/>
          </w:tcPr>
          <w:p w:rsidR="00F35E52" w:rsidRPr="0039352C" w:rsidRDefault="00DD7A7F">
            <w:pPr>
              <w:pStyle w:val="a5"/>
              <w:jc w:val="left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0"/>
              </w:rPr>
              <w:t>Το Γενικό</w:t>
            </w:r>
            <w:r w:rsidR="00F35E52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Λύκειο</w:t>
            </w:r>
            <w:r w:rsidR="00F35E52" w:rsidRPr="0039352C">
              <w:rPr>
                <w:rFonts w:ascii="Verdana" w:hAnsi="Verdana"/>
                <w:b/>
                <w:sz w:val="20"/>
              </w:rPr>
              <w:t xml:space="preserve"> Φυλής</w:t>
            </w:r>
          </w:p>
        </w:tc>
        <w:tc>
          <w:tcPr>
            <w:tcW w:w="2908" w:type="dxa"/>
            <w:tcBorders>
              <w:left w:val="nil"/>
              <w:bottom w:val="nil"/>
            </w:tcBorders>
          </w:tcPr>
          <w:p w:rsidR="00F35E52" w:rsidRPr="0039352C" w:rsidRDefault="00F35E52">
            <w:pPr>
              <w:pStyle w:val="a5"/>
              <w:rPr>
                <w:rFonts w:ascii="Verdana" w:hAnsi="Verdana"/>
                <w:b/>
                <w:sz w:val="18"/>
              </w:rPr>
            </w:pPr>
          </w:p>
        </w:tc>
      </w:tr>
      <w:tr w:rsidR="00145705" w:rsidRPr="0039352C" w:rsidTr="00F35E52">
        <w:trPr>
          <w:cantSplit/>
          <w:trHeight w:val="195"/>
        </w:trPr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145705" w:rsidRPr="0039352C" w:rsidRDefault="00145705">
            <w:pPr>
              <w:pStyle w:val="a5"/>
              <w:jc w:val="left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6191" w:type="dxa"/>
            <w:vMerge/>
            <w:tcBorders>
              <w:bottom w:val="single" w:sz="4" w:space="0" w:color="auto"/>
              <w:right w:val="nil"/>
            </w:tcBorders>
          </w:tcPr>
          <w:p w:rsidR="00145705" w:rsidRPr="0039352C" w:rsidRDefault="00145705">
            <w:pPr>
              <w:pStyle w:val="a5"/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</w:tcBorders>
          </w:tcPr>
          <w:p w:rsidR="00145705" w:rsidRPr="0039352C" w:rsidRDefault="00145705">
            <w:pPr>
              <w:pStyle w:val="a5"/>
              <w:rPr>
                <w:rFonts w:ascii="Verdana" w:hAnsi="Verdana"/>
                <w:b/>
                <w:i/>
                <w:iCs/>
                <w:sz w:val="16"/>
              </w:rPr>
            </w:pPr>
          </w:p>
        </w:tc>
      </w:tr>
    </w:tbl>
    <w:p w:rsidR="00145705" w:rsidRPr="0039352C" w:rsidRDefault="00145705">
      <w:pPr>
        <w:rPr>
          <w:rFonts w:ascii="Verdana" w:hAnsi="Verdana" w:cs="Arial"/>
          <w:b/>
          <w:bCs/>
        </w:rPr>
      </w:pPr>
    </w:p>
    <w:p w:rsidR="00145705" w:rsidRPr="0039352C" w:rsidRDefault="00145705">
      <w:pPr>
        <w:rPr>
          <w:rFonts w:ascii="Verdana" w:hAnsi="Verdana" w:cs="Arial"/>
          <w:sz w:val="20"/>
        </w:rPr>
      </w:pPr>
      <w:r w:rsidRPr="0039352C">
        <w:rPr>
          <w:rFonts w:ascii="Verdana" w:hAnsi="Verdana" w:cs="Arial"/>
          <w:b/>
          <w:bCs/>
        </w:rPr>
        <w:t>ΣΤΟΙΧΕΙΑ ΑΙΤΟΥΝΤΟΣ</w:t>
      </w:r>
      <w:r w:rsidR="006B0036">
        <w:rPr>
          <w:rFonts w:ascii="Verdana" w:hAnsi="Verdana" w:cs="Arial"/>
          <w:b/>
          <w:bCs/>
        </w:rPr>
        <w:t>(κηδεμόνας)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360"/>
        <w:gridCol w:w="540"/>
        <w:gridCol w:w="2160"/>
        <w:gridCol w:w="720"/>
        <w:gridCol w:w="360"/>
        <w:gridCol w:w="720"/>
        <w:gridCol w:w="540"/>
        <w:gridCol w:w="540"/>
        <w:gridCol w:w="720"/>
        <w:gridCol w:w="540"/>
        <w:gridCol w:w="540"/>
        <w:gridCol w:w="1440"/>
      </w:tblGrid>
      <w:tr w:rsidR="00145705" w:rsidRPr="0039352C" w:rsidTr="00F35E52">
        <w:trPr>
          <w:cantSplit/>
          <w:trHeight w:val="415"/>
        </w:trPr>
        <w:tc>
          <w:tcPr>
            <w:tcW w:w="1337" w:type="dxa"/>
            <w:vAlign w:val="center"/>
          </w:tcPr>
          <w:p w:rsidR="00145705" w:rsidRPr="0039352C" w:rsidRDefault="00145705" w:rsidP="00B32932">
            <w:pPr>
              <w:spacing w:before="240"/>
              <w:ind w:right="-6878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Ο – Η Όνομα:</w:t>
            </w:r>
          </w:p>
        </w:tc>
        <w:tc>
          <w:tcPr>
            <w:tcW w:w="3780" w:type="dxa"/>
            <w:gridSpan w:val="4"/>
            <w:vAlign w:val="center"/>
          </w:tcPr>
          <w:p w:rsidR="00145705" w:rsidRPr="0039352C" w:rsidRDefault="00145705" w:rsidP="00B32932">
            <w:pPr>
              <w:spacing w:before="240"/>
              <w:ind w:right="-6878"/>
              <w:rPr>
                <w:rFonts w:ascii="Verdana" w:hAnsi="Verdana" w:cs="Arial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5705" w:rsidRPr="0039352C" w:rsidRDefault="00145705" w:rsidP="00B32932">
            <w:pPr>
              <w:spacing w:before="240"/>
              <w:ind w:right="-6878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Επώνυμο:</w:t>
            </w:r>
          </w:p>
        </w:tc>
        <w:tc>
          <w:tcPr>
            <w:tcW w:w="4320" w:type="dxa"/>
            <w:gridSpan w:val="6"/>
            <w:vAlign w:val="center"/>
          </w:tcPr>
          <w:p w:rsidR="00145705" w:rsidRPr="0039352C" w:rsidRDefault="00145705" w:rsidP="00B32932">
            <w:pPr>
              <w:spacing w:before="240"/>
              <w:ind w:right="-6878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:rsidTr="00F35E52">
        <w:trPr>
          <w:cantSplit/>
          <w:trHeight w:val="99"/>
        </w:trPr>
        <w:tc>
          <w:tcPr>
            <w:tcW w:w="1697" w:type="dxa"/>
            <w:gridSpan w:val="2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Όνομα Πατέρα:</w:t>
            </w:r>
          </w:p>
        </w:tc>
        <w:tc>
          <w:tcPr>
            <w:tcW w:w="3420" w:type="dxa"/>
            <w:gridSpan w:val="3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Επώνυμο Πατέρα:</w:t>
            </w:r>
          </w:p>
        </w:tc>
        <w:tc>
          <w:tcPr>
            <w:tcW w:w="3780" w:type="dxa"/>
            <w:gridSpan w:val="5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:rsidTr="00F35E52">
        <w:trPr>
          <w:cantSplit/>
          <w:trHeight w:val="99"/>
        </w:trPr>
        <w:tc>
          <w:tcPr>
            <w:tcW w:w="1697" w:type="dxa"/>
            <w:gridSpan w:val="2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Όνομα Μητέρας:</w:t>
            </w:r>
          </w:p>
        </w:tc>
        <w:tc>
          <w:tcPr>
            <w:tcW w:w="3420" w:type="dxa"/>
            <w:gridSpan w:val="3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Επώνυμο Μητέρας:</w:t>
            </w:r>
          </w:p>
        </w:tc>
        <w:tc>
          <w:tcPr>
            <w:tcW w:w="3780" w:type="dxa"/>
            <w:gridSpan w:val="5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:rsidTr="00F35E52">
        <w:trPr>
          <w:cantSplit/>
        </w:trPr>
        <w:tc>
          <w:tcPr>
            <w:tcW w:w="2237" w:type="dxa"/>
            <w:gridSpan w:val="3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 xml:space="preserve">Αριθ. </w:t>
            </w:r>
            <w:proofErr w:type="spellStart"/>
            <w:r w:rsidRPr="0039352C">
              <w:rPr>
                <w:rFonts w:ascii="Verdana" w:hAnsi="Verdana" w:cs="Arial"/>
                <w:sz w:val="16"/>
              </w:rPr>
              <w:t>Δελτ</w:t>
            </w:r>
            <w:proofErr w:type="spellEnd"/>
            <w:r w:rsidRPr="0039352C">
              <w:rPr>
                <w:rFonts w:ascii="Verdana" w:hAnsi="Verdana" w:cs="Arial"/>
                <w:sz w:val="16"/>
              </w:rPr>
              <w:t>. Ταυτότητας:</w:t>
            </w:r>
          </w:p>
        </w:tc>
        <w:tc>
          <w:tcPr>
            <w:tcW w:w="3240" w:type="dxa"/>
            <w:gridSpan w:val="3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145705" w:rsidRPr="00B32932" w:rsidRDefault="00145705" w:rsidP="00B32932">
            <w:pPr>
              <w:spacing w:before="240"/>
              <w:ind w:right="-115"/>
              <w:rPr>
                <w:rFonts w:ascii="Verdana" w:hAnsi="Verdana" w:cs="Arial"/>
                <w:sz w:val="16"/>
                <w:szCs w:val="16"/>
              </w:rPr>
            </w:pPr>
            <w:r w:rsidRPr="00B32932">
              <w:rPr>
                <w:rFonts w:ascii="Verdana" w:hAnsi="Verdana" w:cs="Arial"/>
                <w:sz w:val="16"/>
                <w:szCs w:val="16"/>
              </w:rPr>
              <w:t>Α.Φ.Μ:</w:t>
            </w:r>
          </w:p>
        </w:tc>
        <w:tc>
          <w:tcPr>
            <w:tcW w:w="4320" w:type="dxa"/>
            <w:gridSpan w:val="6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  <w:tr w:rsidR="00145705" w:rsidRPr="0039352C" w:rsidTr="00F35E52">
        <w:trPr>
          <w:cantSplit/>
        </w:trPr>
        <w:tc>
          <w:tcPr>
            <w:tcW w:w="1697" w:type="dxa"/>
            <w:gridSpan w:val="2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2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proofErr w:type="spellStart"/>
            <w:r w:rsidRPr="0039352C">
              <w:rPr>
                <w:rFonts w:ascii="Verdana" w:hAnsi="Verdana" w:cs="Arial"/>
                <w:sz w:val="16"/>
              </w:rPr>
              <w:t>Αριθ</w:t>
            </w:r>
            <w:proofErr w:type="spellEnd"/>
            <w:r w:rsidRPr="0039352C">
              <w:rPr>
                <w:rFonts w:ascii="Verdana" w:hAnsi="Verdana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  <w:tc>
          <w:tcPr>
            <w:tcW w:w="540" w:type="dxa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  <w:r w:rsidRPr="0039352C">
              <w:rPr>
                <w:rFonts w:ascii="Verdana" w:hAnsi="Verdana" w:cs="Arial"/>
                <w:sz w:val="16"/>
              </w:rPr>
              <w:t>ΤΚ:</w:t>
            </w:r>
          </w:p>
        </w:tc>
        <w:tc>
          <w:tcPr>
            <w:tcW w:w="1440" w:type="dxa"/>
            <w:vAlign w:val="center"/>
          </w:tcPr>
          <w:p w:rsidR="00145705" w:rsidRPr="0039352C" w:rsidRDefault="00145705" w:rsidP="00B32932">
            <w:pPr>
              <w:spacing w:before="240"/>
              <w:rPr>
                <w:rFonts w:ascii="Verdana" w:hAnsi="Verdana" w:cs="Arial"/>
                <w:sz w:val="16"/>
              </w:rPr>
            </w:pPr>
          </w:p>
        </w:tc>
      </w:tr>
    </w:tbl>
    <w:p w:rsidR="00145705" w:rsidRPr="003F578F" w:rsidRDefault="00145705">
      <w:pPr>
        <w:rPr>
          <w:rFonts w:ascii="Verdana" w:hAnsi="Verdana" w:cs="Arial"/>
          <w:b/>
          <w:bCs/>
          <w:sz w:val="28"/>
        </w:rPr>
      </w:pP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5"/>
      </w:tblGrid>
      <w:tr w:rsidR="00145705" w:rsidRPr="00722808" w:rsidTr="00A65C32">
        <w:trPr>
          <w:trHeight w:val="300"/>
        </w:trPr>
        <w:tc>
          <w:tcPr>
            <w:tcW w:w="10555" w:type="dxa"/>
            <w:tcBorders>
              <w:top w:val="nil"/>
              <w:left w:val="nil"/>
              <w:bottom w:val="nil"/>
              <w:right w:val="nil"/>
            </w:tcBorders>
          </w:tcPr>
          <w:p w:rsidR="00145705" w:rsidRPr="00722808" w:rsidRDefault="00145705">
            <w:pPr>
              <w:ind w:right="124"/>
              <w:rPr>
                <w:rFonts w:ascii="Verdana" w:hAnsi="Verdana" w:cs="Arial"/>
                <w:sz w:val="18"/>
                <w:szCs w:val="18"/>
              </w:rPr>
            </w:pPr>
          </w:p>
          <w:p w:rsidR="00F35E52" w:rsidRPr="00F84AD5" w:rsidRDefault="00145705" w:rsidP="00417104">
            <w:pPr>
              <w:spacing w:line="276" w:lineRule="auto"/>
              <w:ind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Με ατομική μου ευθύνη και γνωρίζοντας τις κυρώσεις, που προβλέπονται από της διατάξεις της παρ. 6 του άρθρου </w:t>
            </w:r>
            <w:r w:rsidR="003573EC" w:rsidRPr="00F84AD5">
              <w:rPr>
                <w:rFonts w:ascii="Verdana" w:hAnsi="Verdana" w:cs="Arial"/>
                <w:b/>
                <w:sz w:val="18"/>
                <w:szCs w:val="18"/>
              </w:rPr>
              <w:t>22 του Ν. 1599/1986, δηλώνω</w:t>
            </w:r>
            <w:r w:rsidR="00A67751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35E52" w:rsidRPr="00F84AD5">
              <w:rPr>
                <w:rFonts w:ascii="Verdana" w:hAnsi="Verdana" w:cs="Arial"/>
                <w:b/>
                <w:sz w:val="18"/>
                <w:szCs w:val="18"/>
              </w:rPr>
              <w:t>ότι:</w:t>
            </w:r>
          </w:p>
          <w:p w:rsidR="00F35E52" w:rsidRPr="00F84AD5" w:rsidRDefault="00F35E52" w:rsidP="00F35E52">
            <w:pPr>
              <w:pStyle w:val="a7"/>
              <w:numPr>
                <w:ilvl w:val="0"/>
                <w:numId w:val="15"/>
              </w:numPr>
              <w:ind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84AD5">
              <w:rPr>
                <w:rFonts w:ascii="Verdana" w:hAnsi="Verdana" w:cs="Arial"/>
                <w:b/>
                <w:sz w:val="18"/>
                <w:szCs w:val="18"/>
              </w:rPr>
              <w:t>Είμαι κηδεμόνας</w:t>
            </w:r>
            <w:r w:rsidR="000719EE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3573EC" w:rsidRPr="00F84AD5">
              <w:rPr>
                <w:rFonts w:ascii="Verdana" w:hAnsi="Verdana" w:cs="Arial"/>
                <w:b/>
                <w:sz w:val="18"/>
                <w:szCs w:val="18"/>
              </w:rPr>
              <w:t>του / της ………………………………………………………………</w:t>
            </w:r>
            <w:r w:rsidR="006964C2" w:rsidRPr="00F84AD5">
              <w:rPr>
                <w:rFonts w:ascii="Verdana" w:hAnsi="Verdana" w:cs="Arial"/>
                <w:b/>
                <w:sz w:val="18"/>
                <w:szCs w:val="18"/>
              </w:rPr>
              <w:t>………………</w:t>
            </w:r>
            <w:r w:rsidR="000719EE" w:rsidRPr="00F84AD5">
              <w:rPr>
                <w:rFonts w:ascii="Verdana" w:hAnsi="Verdana" w:cs="Arial"/>
                <w:b/>
                <w:sz w:val="18"/>
                <w:szCs w:val="18"/>
              </w:rPr>
              <w:t>…</w:t>
            </w:r>
            <w:r w:rsidR="00A67751" w:rsidRPr="00F84AD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3573EC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μαθητή/μαθήτριας </w:t>
            </w:r>
            <w:r w:rsidR="00B934C2" w:rsidRPr="00F84AD5">
              <w:rPr>
                <w:rFonts w:ascii="Verdana" w:hAnsi="Verdana" w:cs="Arial"/>
                <w:b/>
                <w:sz w:val="18"/>
                <w:szCs w:val="18"/>
              </w:rPr>
              <w:t>της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 ………..</w:t>
            </w:r>
            <w:r w:rsidR="00ED335F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3573EC" w:rsidRPr="00F84AD5">
              <w:rPr>
                <w:rFonts w:ascii="Verdana" w:hAnsi="Verdana" w:cs="Arial"/>
                <w:b/>
                <w:sz w:val="18"/>
                <w:szCs w:val="18"/>
              </w:rPr>
              <w:t>τάξης του</w:t>
            </w:r>
            <w:r w:rsidR="00B934C2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Γενικού</w:t>
            </w:r>
            <w:r w:rsidR="003573EC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Λυκείου Φυλής</w:t>
            </w:r>
            <w:r w:rsidR="00163D09" w:rsidRPr="00F84AD5">
              <w:rPr>
                <w:rFonts w:ascii="Verdana" w:hAnsi="Verdana" w:cs="Arial"/>
                <w:b/>
                <w:sz w:val="18"/>
                <w:szCs w:val="18"/>
              </w:rPr>
              <w:t>,</w:t>
            </w:r>
          </w:p>
          <w:p w:rsidR="00417104" w:rsidRPr="00F84AD5" w:rsidRDefault="00DD7A7F" w:rsidP="00F35E52">
            <w:pPr>
              <w:pStyle w:val="a7"/>
              <w:numPr>
                <w:ilvl w:val="0"/>
                <w:numId w:val="15"/>
              </w:numPr>
              <w:ind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84AD5">
              <w:rPr>
                <w:rFonts w:ascii="Verdana" w:hAnsi="Verdana"/>
                <w:b/>
                <w:bCs/>
                <w:sz w:val="18"/>
                <w:szCs w:val="18"/>
              </w:rPr>
              <w:t>Επιτρέπω</w:t>
            </w:r>
            <w:r w:rsidR="00F35E52" w:rsidRPr="00F84AD5">
              <w:rPr>
                <w:rFonts w:ascii="Verdana" w:hAnsi="Verdana"/>
                <w:b/>
                <w:bCs/>
                <w:sz w:val="18"/>
                <w:szCs w:val="18"/>
              </w:rPr>
              <w:t xml:space="preserve"> στο παιδί μου να συμμετέχει </w:t>
            </w:r>
            <w:r w:rsidR="00417104" w:rsidRPr="00F84AD5">
              <w:rPr>
                <w:rFonts w:ascii="Verdana" w:hAnsi="Verdana"/>
                <w:b/>
                <w:bCs/>
                <w:sz w:val="18"/>
                <w:szCs w:val="18"/>
              </w:rPr>
              <w:t xml:space="preserve">στον </w:t>
            </w:r>
            <w:r w:rsidRPr="00F84AD5">
              <w:rPr>
                <w:rFonts w:ascii="Verdana" w:hAnsi="Verdana"/>
                <w:b/>
                <w:bCs/>
                <w:sz w:val="18"/>
                <w:szCs w:val="18"/>
              </w:rPr>
              <w:t>περίπατο</w:t>
            </w:r>
            <w:r w:rsidR="00417104" w:rsidRPr="00F84AD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στον Θησείο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63D09" w:rsidRPr="00F84AD5"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 w:rsidR="003573EC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που θα πραγματοποιηθεί 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την </w:t>
            </w:r>
            <w:r w:rsidR="007D78C8">
              <w:rPr>
                <w:rFonts w:ascii="Verdana" w:hAnsi="Verdana" w:cs="Arial"/>
                <w:b/>
                <w:sz w:val="18"/>
                <w:szCs w:val="18"/>
              </w:rPr>
              <w:t>Παρασκευή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1</w:t>
            </w:r>
            <w:r w:rsidR="007D78C8">
              <w:rPr>
                <w:rFonts w:ascii="Verdana" w:hAnsi="Verdana" w:cs="Arial"/>
                <w:b/>
                <w:sz w:val="18"/>
                <w:szCs w:val="18"/>
              </w:rPr>
              <w:t>7</w:t>
            </w:r>
            <w:bookmarkStart w:id="0" w:name="_GoBack"/>
            <w:bookmarkEnd w:id="0"/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>/10</w:t>
            </w:r>
            <w:r w:rsidR="003F578F" w:rsidRPr="00F84AD5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="00135CCA" w:rsidRPr="00F84AD5">
              <w:rPr>
                <w:rFonts w:ascii="Verdana" w:hAnsi="Verdana" w:cs="Arial"/>
                <w:b/>
                <w:sz w:val="18"/>
                <w:szCs w:val="18"/>
              </w:rPr>
              <w:t>202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="00F35E52" w:rsidRPr="00F84AD5">
              <w:rPr>
                <w:rFonts w:ascii="Verdana" w:hAnsi="Verdana" w:cs="Arial"/>
                <w:b/>
                <w:sz w:val="18"/>
                <w:szCs w:val="18"/>
              </w:rPr>
              <w:t>. Η μετακίνηση θα γίνει εντός σχολικού ωραρίου.</w:t>
            </w:r>
          </w:p>
          <w:p w:rsidR="00417104" w:rsidRPr="00F84AD5" w:rsidRDefault="00417104" w:rsidP="00F35E52">
            <w:pPr>
              <w:pStyle w:val="a7"/>
              <w:numPr>
                <w:ilvl w:val="0"/>
                <w:numId w:val="15"/>
              </w:numPr>
              <w:ind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84AD5">
              <w:rPr>
                <w:rFonts w:ascii="Verdana" w:hAnsi="Verdana" w:cs="Arial"/>
                <w:b/>
                <w:sz w:val="18"/>
                <w:szCs w:val="18"/>
              </w:rPr>
              <w:t>Το κόστος μετακίνησης με πούλμαν είναι 5 ευρώ</w:t>
            </w:r>
          </w:p>
          <w:p w:rsidR="006F02D3" w:rsidRPr="00F84AD5" w:rsidRDefault="00DD7A7F" w:rsidP="00F35E52">
            <w:pPr>
              <w:pStyle w:val="a7"/>
              <w:numPr>
                <w:ilvl w:val="0"/>
                <w:numId w:val="15"/>
              </w:numPr>
              <w:ind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84AD5">
              <w:rPr>
                <w:rFonts w:ascii="Verdana" w:hAnsi="Verdana" w:cs="Arial"/>
                <w:b/>
                <w:sz w:val="18"/>
                <w:szCs w:val="18"/>
              </w:rPr>
              <w:t>Απαλλάσσω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6F02D3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τους συνοδούς καθηγητές για οτιδήποτε συμβεί στο παιδί μου λόγω 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>ανυπακοής ή λόγω ανωτέρας βίας</w:t>
            </w:r>
            <w:r w:rsidR="006F02D3" w:rsidRPr="00F84AD5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417104" w:rsidRPr="00F84AD5" w:rsidRDefault="00503E53" w:rsidP="00F35E52">
            <w:pPr>
              <w:pStyle w:val="a7"/>
              <w:numPr>
                <w:ilvl w:val="0"/>
                <w:numId w:val="15"/>
              </w:numPr>
              <w:ind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Υποχρεούμαι να 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>γνωστοπο</w:t>
            </w:r>
            <w:r w:rsidR="00F84AD5" w:rsidRPr="00F84AD5">
              <w:rPr>
                <w:rFonts w:ascii="Verdana" w:hAnsi="Verdana" w:cs="Arial"/>
                <w:b/>
                <w:sz w:val="18"/>
                <w:szCs w:val="18"/>
              </w:rPr>
              <w:t>ιή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σω τυχόν πρόβλημα του γιου μου / κόρης μου (σύμφωνα με το Ν.33120/ΓΔ4 </w:t>
            </w:r>
            <w:r w:rsidR="00F84AD5" w:rsidRPr="00F84AD5">
              <w:rPr>
                <w:rFonts w:ascii="Verdana" w:hAnsi="Verdana" w:cs="Arial"/>
                <w:b/>
                <w:sz w:val="18"/>
                <w:szCs w:val="18"/>
              </w:rPr>
              <w:t>άρθρο</w:t>
            </w:r>
            <w:r w:rsidR="00417104" w:rsidRPr="00F84AD5">
              <w:rPr>
                <w:rFonts w:ascii="Verdana" w:hAnsi="Verdana" w:cs="Arial"/>
                <w:b/>
                <w:sz w:val="18"/>
                <w:szCs w:val="18"/>
              </w:rPr>
              <w:t xml:space="preserve"> 10)</w:t>
            </w:r>
          </w:p>
          <w:p w:rsidR="008E472B" w:rsidRPr="00F84AD5" w:rsidRDefault="00417104" w:rsidP="00F35E52">
            <w:pPr>
              <w:pStyle w:val="a7"/>
              <w:numPr>
                <w:ilvl w:val="0"/>
                <w:numId w:val="15"/>
              </w:numPr>
              <w:ind w:right="12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84AD5">
              <w:rPr>
                <w:rFonts w:ascii="Verdana" w:hAnsi="Verdana" w:cs="Arial"/>
                <w:b/>
                <w:sz w:val="18"/>
                <w:szCs w:val="18"/>
              </w:rPr>
              <w:t>Το παιδί μου παρουσιάζει κάποιο πρόβλημα υγείας ΝΑΙ / ΟΧΙ (Κυκλώστε)</w:t>
            </w:r>
          </w:p>
          <w:p w:rsidR="00417104" w:rsidRPr="00F84AD5" w:rsidRDefault="00417104" w:rsidP="00417104">
            <w:pPr>
              <w:spacing w:line="276" w:lineRule="auto"/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4AD5">
              <w:rPr>
                <w:rFonts w:ascii="Verdana" w:hAnsi="Verdana"/>
                <w:b/>
                <w:sz w:val="18"/>
                <w:szCs w:val="18"/>
              </w:rPr>
              <w:t xml:space="preserve">Αν ναι καθορίστε το  </w:t>
            </w:r>
            <w:r w:rsidR="00B540E8" w:rsidRPr="00F84AD5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  <w:p w:rsidR="00B540E8" w:rsidRPr="00F84AD5" w:rsidRDefault="00417104" w:rsidP="00417104">
            <w:pPr>
              <w:spacing w:line="276" w:lineRule="auto"/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4AD5">
              <w:rPr>
                <w:rFonts w:ascii="Verdana" w:hAnsi="Verdana"/>
                <w:b/>
                <w:sz w:val="18"/>
                <w:szCs w:val="18"/>
              </w:rPr>
              <w:t xml:space="preserve">Αντιμετώπιση/ φάρμακα </w:t>
            </w:r>
            <w:r w:rsidR="00B540E8" w:rsidRPr="00F84AD5">
              <w:rPr>
                <w:rFonts w:ascii="Verdana" w:hAnsi="Verdana"/>
                <w:b/>
                <w:sz w:val="18"/>
                <w:szCs w:val="18"/>
              </w:rPr>
              <w:t>………………………………………..……………………………………………………………</w:t>
            </w:r>
          </w:p>
          <w:p w:rsidR="00417104" w:rsidRPr="00F84AD5" w:rsidRDefault="00417104" w:rsidP="00417104">
            <w:pPr>
              <w:spacing w:line="276" w:lineRule="auto"/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4AD5">
              <w:rPr>
                <w:rFonts w:ascii="Verdana" w:hAnsi="Verdana"/>
                <w:b/>
                <w:sz w:val="18"/>
                <w:szCs w:val="18"/>
              </w:rPr>
              <w:t xml:space="preserve">Πρώτες ενέργειες σε </w:t>
            </w:r>
            <w:r w:rsidR="00F84AD5" w:rsidRPr="00F84AD5">
              <w:rPr>
                <w:rFonts w:ascii="Verdana" w:hAnsi="Verdana"/>
                <w:b/>
                <w:sz w:val="18"/>
                <w:szCs w:val="18"/>
              </w:rPr>
              <w:t>περίπτωση</w:t>
            </w:r>
            <w:r w:rsidRPr="00F84AD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F84AD5" w:rsidRPr="00F84AD5">
              <w:rPr>
                <w:rFonts w:ascii="Verdana" w:hAnsi="Verdana"/>
                <w:b/>
                <w:sz w:val="18"/>
                <w:szCs w:val="18"/>
              </w:rPr>
              <w:t>ανάγκης</w:t>
            </w:r>
            <w:r w:rsidRPr="00F84AD5">
              <w:rPr>
                <w:rFonts w:ascii="Verdana" w:hAnsi="Verdana"/>
                <w:b/>
                <w:sz w:val="18"/>
                <w:szCs w:val="18"/>
              </w:rPr>
              <w:t xml:space="preserve"> …………………………………………………………………………..</w:t>
            </w:r>
          </w:p>
          <w:p w:rsidR="00B540E8" w:rsidRPr="00F84AD5" w:rsidRDefault="00417104" w:rsidP="00B32932">
            <w:p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84AD5">
              <w:rPr>
                <w:rFonts w:ascii="Verdana" w:hAnsi="Verdana"/>
                <w:b/>
                <w:sz w:val="18"/>
                <w:szCs w:val="18"/>
              </w:rPr>
              <w:t>Τα χρήματα και οι υπεύθυνες δηλώσεις να δοθούν στο σχολείο το αργότερο μέχρι την Παρασκευή 10-10-2025</w:t>
            </w:r>
          </w:p>
          <w:p w:rsidR="00641E50" w:rsidRPr="00722808" w:rsidRDefault="00641E50" w:rsidP="00641E50">
            <w:pPr>
              <w:ind w:left="720" w:right="12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145705" w:rsidRPr="0039352C" w:rsidRDefault="00C757BB" w:rsidP="00B32932">
      <w:pPr>
        <w:jc w:val="right"/>
        <w:rPr>
          <w:rFonts w:ascii="Verdana" w:hAnsi="Verdana"/>
          <w:b/>
          <w:bCs/>
          <w:sz w:val="22"/>
        </w:rPr>
      </w:pPr>
      <w:r w:rsidRPr="00722808">
        <w:rPr>
          <w:rFonts w:ascii="Verdana" w:hAnsi="Verdana"/>
          <w:bCs/>
          <w:sz w:val="22"/>
        </w:rPr>
        <w:t>Ο Δηλών/ούσα</w:t>
      </w:r>
      <w:r w:rsidR="00A65C32" w:rsidRPr="00722808">
        <w:rPr>
          <w:rFonts w:ascii="Verdana" w:hAnsi="Verdana" w:cs="Arial"/>
          <w:sz w:val="20"/>
        </w:rPr>
        <w:t xml:space="preserve">                                                                                                                                                                   </w:t>
      </w:r>
    </w:p>
    <w:sectPr w:rsidR="00145705" w:rsidRPr="0039352C" w:rsidSect="00F84AD5">
      <w:headerReference w:type="default" r:id="rId8"/>
      <w:type w:val="continuous"/>
      <w:pgSz w:w="11906" w:h="16838" w:code="9"/>
      <w:pgMar w:top="284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E6" w:rsidRDefault="00B676E6">
      <w:r>
        <w:separator/>
      </w:r>
    </w:p>
  </w:endnote>
  <w:endnote w:type="continuationSeparator" w:id="0">
    <w:p w:rsidR="00B676E6" w:rsidRDefault="00B6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E6" w:rsidRDefault="00B676E6">
      <w:r>
        <w:separator/>
      </w:r>
    </w:p>
  </w:footnote>
  <w:footnote w:type="continuationSeparator" w:id="0">
    <w:p w:rsidR="00B676E6" w:rsidRDefault="00B6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A80" w:rsidRDefault="008C070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78C8">
      <w:rPr>
        <w:noProof/>
      </w:rPr>
      <w:t>1</w:t>
    </w:r>
    <w:r>
      <w:rPr>
        <w:noProof/>
      </w:rPr>
      <w:fldChar w:fldCharType="end"/>
    </w:r>
  </w:p>
  <w:p w:rsidR="00305A80" w:rsidRDefault="00305A80">
    <w:pPr>
      <w:pStyle w:val="a3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5766"/>
    <w:multiLevelType w:val="hybridMultilevel"/>
    <w:tmpl w:val="424E20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5A4519"/>
    <w:multiLevelType w:val="hybridMultilevel"/>
    <w:tmpl w:val="6A3A9C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063BF"/>
    <w:multiLevelType w:val="hybridMultilevel"/>
    <w:tmpl w:val="2C0AF1B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EF413D"/>
    <w:multiLevelType w:val="hybridMultilevel"/>
    <w:tmpl w:val="F8547B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0F5B8C"/>
    <w:multiLevelType w:val="hybridMultilevel"/>
    <w:tmpl w:val="BC06CEE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14"/>
  </w:num>
  <w:num w:numId="7">
    <w:abstractNumId w:val="13"/>
  </w:num>
  <w:num w:numId="8">
    <w:abstractNumId w:val="11"/>
  </w:num>
  <w:num w:numId="9">
    <w:abstractNumId w:val="8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14"/>
    <w:rsid w:val="000150FC"/>
    <w:rsid w:val="00024EA1"/>
    <w:rsid w:val="00040D65"/>
    <w:rsid w:val="00052085"/>
    <w:rsid w:val="000719EE"/>
    <w:rsid w:val="0009338B"/>
    <w:rsid w:val="001228FD"/>
    <w:rsid w:val="00135CCA"/>
    <w:rsid w:val="00145705"/>
    <w:rsid w:val="00163D09"/>
    <w:rsid w:val="001F5982"/>
    <w:rsid w:val="002035FB"/>
    <w:rsid w:val="002130AA"/>
    <w:rsid w:val="00222C02"/>
    <w:rsid w:val="00230055"/>
    <w:rsid w:val="00232366"/>
    <w:rsid w:val="00264900"/>
    <w:rsid w:val="002D62D0"/>
    <w:rsid w:val="002E032E"/>
    <w:rsid w:val="002F01C9"/>
    <w:rsid w:val="002F08B8"/>
    <w:rsid w:val="00305714"/>
    <w:rsid w:val="00305A80"/>
    <w:rsid w:val="00311EBA"/>
    <w:rsid w:val="0034166D"/>
    <w:rsid w:val="0034416E"/>
    <w:rsid w:val="003573EC"/>
    <w:rsid w:val="0039352C"/>
    <w:rsid w:val="003B305D"/>
    <w:rsid w:val="003E5321"/>
    <w:rsid w:val="003F578F"/>
    <w:rsid w:val="00416ABD"/>
    <w:rsid w:val="00417104"/>
    <w:rsid w:val="004D5DC5"/>
    <w:rsid w:val="00503E53"/>
    <w:rsid w:val="00531029"/>
    <w:rsid w:val="00587A40"/>
    <w:rsid w:val="005C1E43"/>
    <w:rsid w:val="00625B62"/>
    <w:rsid w:val="00641E50"/>
    <w:rsid w:val="006503B9"/>
    <w:rsid w:val="00652CD4"/>
    <w:rsid w:val="006964C2"/>
    <w:rsid w:val="006B0036"/>
    <w:rsid w:val="006B0BD4"/>
    <w:rsid w:val="006F02D3"/>
    <w:rsid w:val="006F5C87"/>
    <w:rsid w:val="007125CC"/>
    <w:rsid w:val="00722808"/>
    <w:rsid w:val="007537D1"/>
    <w:rsid w:val="00760D59"/>
    <w:rsid w:val="007A28E6"/>
    <w:rsid w:val="007B2ECC"/>
    <w:rsid w:val="007C11C7"/>
    <w:rsid w:val="007D78C8"/>
    <w:rsid w:val="00804BB6"/>
    <w:rsid w:val="00822FC2"/>
    <w:rsid w:val="00840B28"/>
    <w:rsid w:val="00862DBF"/>
    <w:rsid w:val="008721E6"/>
    <w:rsid w:val="008759AD"/>
    <w:rsid w:val="008C070B"/>
    <w:rsid w:val="008E472B"/>
    <w:rsid w:val="008F33FE"/>
    <w:rsid w:val="008F3AB9"/>
    <w:rsid w:val="008F3B8E"/>
    <w:rsid w:val="00913688"/>
    <w:rsid w:val="0091746C"/>
    <w:rsid w:val="00956496"/>
    <w:rsid w:val="009C5B09"/>
    <w:rsid w:val="009F6579"/>
    <w:rsid w:val="00A0118A"/>
    <w:rsid w:val="00A07F66"/>
    <w:rsid w:val="00A30336"/>
    <w:rsid w:val="00A33547"/>
    <w:rsid w:val="00A479E4"/>
    <w:rsid w:val="00A65C32"/>
    <w:rsid w:val="00A67751"/>
    <w:rsid w:val="00B32932"/>
    <w:rsid w:val="00B540E8"/>
    <w:rsid w:val="00B676E6"/>
    <w:rsid w:val="00B75D81"/>
    <w:rsid w:val="00B8013D"/>
    <w:rsid w:val="00B934C2"/>
    <w:rsid w:val="00BA7E0B"/>
    <w:rsid w:val="00BD2363"/>
    <w:rsid w:val="00BE4E39"/>
    <w:rsid w:val="00C67D70"/>
    <w:rsid w:val="00C757BB"/>
    <w:rsid w:val="00C84E32"/>
    <w:rsid w:val="00C93EA8"/>
    <w:rsid w:val="00D902D4"/>
    <w:rsid w:val="00D96622"/>
    <w:rsid w:val="00D9694B"/>
    <w:rsid w:val="00DA41D2"/>
    <w:rsid w:val="00DA45E3"/>
    <w:rsid w:val="00DD7A7F"/>
    <w:rsid w:val="00E12994"/>
    <w:rsid w:val="00E317B4"/>
    <w:rsid w:val="00E355F8"/>
    <w:rsid w:val="00E436AE"/>
    <w:rsid w:val="00E563F8"/>
    <w:rsid w:val="00E619BF"/>
    <w:rsid w:val="00EB3642"/>
    <w:rsid w:val="00ED335F"/>
    <w:rsid w:val="00F35E52"/>
    <w:rsid w:val="00F84AD5"/>
    <w:rsid w:val="00F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D7F349B6-4E77-4E4C-AAF0-8EE0D6AF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FD"/>
    <w:rPr>
      <w:sz w:val="24"/>
      <w:szCs w:val="24"/>
    </w:rPr>
  </w:style>
  <w:style w:type="paragraph" w:styleId="1">
    <w:name w:val="heading 1"/>
    <w:basedOn w:val="a"/>
    <w:next w:val="a"/>
    <w:qFormat/>
    <w:rsid w:val="001228F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228F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228F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228F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228F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228F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228F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228F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228F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228F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228F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228F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228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228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228FD"/>
    <w:pPr>
      <w:ind w:left="-180"/>
    </w:pPr>
    <w:rPr>
      <w:rFonts w:ascii="Arial" w:hAnsi="Arial" w:cs="Arial"/>
      <w:sz w:val="20"/>
    </w:rPr>
  </w:style>
  <w:style w:type="paragraph" w:styleId="a7">
    <w:name w:val="List Paragraph"/>
    <w:basedOn w:val="a"/>
    <w:uiPriority w:val="34"/>
    <w:qFormat/>
    <w:rsid w:val="00B54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C757BB"/>
    <w:rPr>
      <w:sz w:val="24"/>
      <w:szCs w:val="24"/>
    </w:rPr>
  </w:style>
  <w:style w:type="paragraph" w:styleId="a8">
    <w:name w:val="Balloon Text"/>
    <w:basedOn w:val="a"/>
    <w:link w:val="Char0"/>
    <w:rsid w:val="0095649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rsid w:val="0095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19D06-6F11-43ED-89AC-8C038A32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19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Υπεύθυνη Δήλωση N105.doc</vt:lpstr>
    </vt:vector>
  </TitlesOfParts>
  <Company>Info-Quest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Υπεύθυνη Δήλωση N105.doc</dc:title>
  <dc:creator>Kostas</dc:creator>
  <cp:lastModifiedBy>Admin</cp:lastModifiedBy>
  <cp:revision>7</cp:revision>
  <cp:lastPrinted>2025-10-07T07:32:00Z</cp:lastPrinted>
  <dcterms:created xsi:type="dcterms:W3CDTF">2025-10-07T07:16:00Z</dcterms:created>
  <dcterms:modified xsi:type="dcterms:W3CDTF">2025-10-13T08:45:00Z</dcterms:modified>
</cp:coreProperties>
</file>